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675E7" w14:textId="77777777" w:rsidR="0057121D" w:rsidRDefault="0057121D" w:rsidP="007A0555">
      <w:pPr>
        <w:pStyle w:val="Otsikko1"/>
        <w:spacing w:before="480"/>
      </w:pPr>
    </w:p>
    <w:p w14:paraId="70CFE391" w14:textId="39434D92" w:rsidR="0060434B" w:rsidRPr="00A44A16" w:rsidRDefault="0057121D" w:rsidP="007A0555">
      <w:pPr>
        <w:pStyle w:val="Otsikko1"/>
        <w:spacing w:before="480"/>
      </w:pPr>
      <w:r>
        <w:t>Sastamalan kaupungin vammaisneuvosto toimikaudella 2025-2027</w:t>
      </w:r>
      <w:r w:rsidR="006E1EC4">
        <w:t xml:space="preserve"> (päivitetty </w:t>
      </w:r>
      <w:r w:rsidR="00D17FEA">
        <w:t>23.3</w:t>
      </w:r>
      <w:r w:rsidR="006E1EC4">
        <w:t>.2026)</w:t>
      </w:r>
    </w:p>
    <w:p w14:paraId="1C494E6B" w14:textId="77777777" w:rsidR="0057121D" w:rsidRDefault="0057121D" w:rsidP="00A01CDE">
      <w:pPr>
        <w:rPr>
          <w:noProof/>
        </w:rPr>
      </w:pPr>
    </w:p>
    <w:tbl>
      <w:tblPr>
        <w:tblW w:w="99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3309"/>
      </w:tblGrid>
      <w:tr w:rsidR="0057121D" w:rsidRPr="0057121D" w14:paraId="31E1CC29" w14:textId="77777777" w:rsidTr="0057121D">
        <w:trPr>
          <w:trHeight w:val="300"/>
        </w:trPr>
        <w:tc>
          <w:tcPr>
            <w:tcW w:w="3969" w:type="dxa"/>
            <w:noWrap/>
            <w:vAlign w:val="bottom"/>
            <w:hideMark/>
          </w:tcPr>
          <w:p w14:paraId="04585AD1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i-FI"/>
              </w:rPr>
              <w:t>Yhdistys</w:t>
            </w:r>
          </w:p>
        </w:tc>
        <w:tc>
          <w:tcPr>
            <w:tcW w:w="2694" w:type="dxa"/>
            <w:noWrap/>
            <w:vAlign w:val="bottom"/>
            <w:hideMark/>
          </w:tcPr>
          <w:p w14:paraId="4CA0A80A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i-FI"/>
              </w:rPr>
              <w:t>Varsinainen jäsen</w:t>
            </w:r>
          </w:p>
        </w:tc>
        <w:tc>
          <w:tcPr>
            <w:tcW w:w="3309" w:type="dxa"/>
            <w:noWrap/>
            <w:vAlign w:val="bottom"/>
            <w:hideMark/>
          </w:tcPr>
          <w:p w14:paraId="4A5B769A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fi-FI"/>
              </w:rPr>
              <w:t>Varajäsen</w:t>
            </w:r>
          </w:p>
        </w:tc>
      </w:tr>
      <w:tr w:rsidR="0057121D" w:rsidRPr="0057121D" w14:paraId="096DC1A5" w14:textId="77777777" w:rsidTr="0057121D">
        <w:trPr>
          <w:trHeight w:val="300"/>
        </w:trPr>
        <w:tc>
          <w:tcPr>
            <w:tcW w:w="3969" w:type="dxa"/>
            <w:noWrap/>
            <w:vAlign w:val="bottom"/>
            <w:hideMark/>
          </w:tcPr>
          <w:p w14:paraId="3E620F0C" w14:textId="14623F00" w:rsidR="0057121D" w:rsidRPr="0057121D" w:rsidRDefault="00D17FEA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</w:pPr>
            <w:r w:rsidRPr="00D17FE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  <w:t>Sastamalan AVH-vertaiskerho</w:t>
            </w:r>
          </w:p>
        </w:tc>
        <w:tc>
          <w:tcPr>
            <w:tcW w:w="2694" w:type="dxa"/>
            <w:shd w:val="clear" w:color="000000" w:fill="FFFFFF"/>
            <w:noWrap/>
            <w:vAlign w:val="bottom"/>
            <w:hideMark/>
          </w:tcPr>
          <w:p w14:paraId="52E80425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  <w:t>Sirkka Nummi</w:t>
            </w:r>
          </w:p>
        </w:tc>
        <w:tc>
          <w:tcPr>
            <w:tcW w:w="3309" w:type="dxa"/>
            <w:shd w:val="clear" w:color="000000" w:fill="FFFFFF"/>
            <w:vAlign w:val="bottom"/>
            <w:hideMark/>
          </w:tcPr>
          <w:p w14:paraId="29F3CF8B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  <w:t>Jouni Alanen-Karhu</w:t>
            </w:r>
          </w:p>
        </w:tc>
      </w:tr>
      <w:tr w:rsidR="0057121D" w:rsidRPr="0057121D" w14:paraId="7AAF02E5" w14:textId="77777777" w:rsidTr="0057121D">
        <w:trPr>
          <w:trHeight w:val="300"/>
        </w:trPr>
        <w:tc>
          <w:tcPr>
            <w:tcW w:w="3969" w:type="dxa"/>
            <w:noWrap/>
            <w:vAlign w:val="bottom"/>
            <w:hideMark/>
          </w:tcPr>
          <w:p w14:paraId="52AA889E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  <w:t>Suomen punainen risti, Vammalan osasto</w:t>
            </w:r>
          </w:p>
        </w:tc>
        <w:tc>
          <w:tcPr>
            <w:tcW w:w="2694" w:type="dxa"/>
            <w:noWrap/>
            <w:vAlign w:val="bottom"/>
            <w:hideMark/>
          </w:tcPr>
          <w:p w14:paraId="7347FFA5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  <w:t>Leena Heino</w:t>
            </w:r>
          </w:p>
        </w:tc>
        <w:tc>
          <w:tcPr>
            <w:tcW w:w="3309" w:type="dxa"/>
            <w:vAlign w:val="bottom"/>
            <w:hideMark/>
          </w:tcPr>
          <w:p w14:paraId="2C274C83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  <w:t>Johanna Reunanen</w:t>
            </w:r>
          </w:p>
        </w:tc>
      </w:tr>
      <w:tr w:rsidR="0057121D" w:rsidRPr="0057121D" w14:paraId="184D2E67" w14:textId="77777777" w:rsidTr="0057121D">
        <w:trPr>
          <w:trHeight w:val="300"/>
        </w:trPr>
        <w:tc>
          <w:tcPr>
            <w:tcW w:w="3969" w:type="dxa"/>
            <w:noWrap/>
            <w:vAlign w:val="bottom"/>
            <w:hideMark/>
          </w:tcPr>
          <w:p w14:paraId="270F0C12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  <w:t>Vammalan mielenterveysyhdistys Voimia ry</w:t>
            </w:r>
          </w:p>
        </w:tc>
        <w:tc>
          <w:tcPr>
            <w:tcW w:w="2694" w:type="dxa"/>
            <w:vAlign w:val="bottom"/>
            <w:hideMark/>
          </w:tcPr>
          <w:p w14:paraId="074ED234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  <w:t>Jaakko Helin</w:t>
            </w:r>
          </w:p>
        </w:tc>
        <w:tc>
          <w:tcPr>
            <w:tcW w:w="3309" w:type="dxa"/>
            <w:vAlign w:val="bottom"/>
            <w:hideMark/>
          </w:tcPr>
          <w:p w14:paraId="75E2C930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  <w:t>Raimo Haapamäki</w:t>
            </w:r>
          </w:p>
        </w:tc>
      </w:tr>
      <w:tr w:rsidR="0057121D" w:rsidRPr="0057121D" w14:paraId="3909AC34" w14:textId="77777777" w:rsidTr="0057121D">
        <w:trPr>
          <w:trHeight w:val="300"/>
        </w:trPr>
        <w:tc>
          <w:tcPr>
            <w:tcW w:w="3969" w:type="dxa"/>
            <w:noWrap/>
            <w:vAlign w:val="bottom"/>
            <w:hideMark/>
          </w:tcPr>
          <w:p w14:paraId="63F9D18D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  <w:t>Sastamalan seudun kehitysvammaisten tuki ry</w:t>
            </w:r>
          </w:p>
        </w:tc>
        <w:tc>
          <w:tcPr>
            <w:tcW w:w="2694" w:type="dxa"/>
            <w:noWrap/>
            <w:vAlign w:val="bottom"/>
            <w:hideMark/>
          </w:tcPr>
          <w:p w14:paraId="01E8E78B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  <w:t>Irmeli Kulonpää</w:t>
            </w:r>
          </w:p>
        </w:tc>
        <w:tc>
          <w:tcPr>
            <w:tcW w:w="3309" w:type="dxa"/>
            <w:vAlign w:val="bottom"/>
            <w:hideMark/>
          </w:tcPr>
          <w:p w14:paraId="5F076063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  <w:t>Timo Dahl</w:t>
            </w:r>
          </w:p>
        </w:tc>
      </w:tr>
      <w:tr w:rsidR="0057121D" w:rsidRPr="0057121D" w14:paraId="7F619EF9" w14:textId="77777777" w:rsidTr="0057121D">
        <w:trPr>
          <w:trHeight w:val="300"/>
        </w:trPr>
        <w:tc>
          <w:tcPr>
            <w:tcW w:w="3969" w:type="dxa"/>
            <w:noWrap/>
            <w:vAlign w:val="bottom"/>
            <w:hideMark/>
          </w:tcPr>
          <w:p w14:paraId="4320297F" w14:textId="5DE9372B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  <w:t>Sastamalan seudun keliakiayhdistys ry</w:t>
            </w:r>
          </w:p>
        </w:tc>
        <w:tc>
          <w:tcPr>
            <w:tcW w:w="2694" w:type="dxa"/>
            <w:noWrap/>
            <w:vAlign w:val="bottom"/>
            <w:hideMark/>
          </w:tcPr>
          <w:p w14:paraId="43E4C879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  <w:t>Hilkka Kuusisto</w:t>
            </w:r>
          </w:p>
        </w:tc>
        <w:tc>
          <w:tcPr>
            <w:tcW w:w="3309" w:type="dxa"/>
            <w:vAlign w:val="bottom"/>
            <w:hideMark/>
          </w:tcPr>
          <w:p w14:paraId="3AEBB3E8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  <w:t>Katja Kulonpää</w:t>
            </w:r>
          </w:p>
        </w:tc>
      </w:tr>
      <w:tr w:rsidR="0057121D" w:rsidRPr="0057121D" w14:paraId="645699E6" w14:textId="77777777" w:rsidTr="0057121D">
        <w:trPr>
          <w:trHeight w:val="300"/>
        </w:trPr>
        <w:tc>
          <w:tcPr>
            <w:tcW w:w="3969" w:type="dxa"/>
            <w:noWrap/>
            <w:vAlign w:val="bottom"/>
            <w:hideMark/>
          </w:tcPr>
          <w:p w14:paraId="5F1CB289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  <w:t>Äetsän invalidit ry</w:t>
            </w:r>
          </w:p>
        </w:tc>
        <w:tc>
          <w:tcPr>
            <w:tcW w:w="2694" w:type="dxa"/>
            <w:shd w:val="clear" w:color="000000" w:fill="FFFFFF"/>
            <w:noWrap/>
            <w:vAlign w:val="bottom"/>
            <w:hideMark/>
          </w:tcPr>
          <w:p w14:paraId="6AFA2A2D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  <w:t>Aija Rajala</w:t>
            </w:r>
          </w:p>
        </w:tc>
        <w:tc>
          <w:tcPr>
            <w:tcW w:w="3309" w:type="dxa"/>
            <w:shd w:val="clear" w:color="000000" w:fill="FFFFFF"/>
            <w:vAlign w:val="bottom"/>
            <w:hideMark/>
          </w:tcPr>
          <w:p w14:paraId="1A30FC95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  <w:t>Emilia Mäenpää</w:t>
            </w:r>
          </w:p>
        </w:tc>
      </w:tr>
      <w:tr w:rsidR="0057121D" w:rsidRPr="0057121D" w14:paraId="560CD83C" w14:textId="77777777" w:rsidTr="0057121D">
        <w:trPr>
          <w:trHeight w:val="300"/>
        </w:trPr>
        <w:tc>
          <w:tcPr>
            <w:tcW w:w="3969" w:type="dxa"/>
            <w:noWrap/>
            <w:vAlign w:val="bottom"/>
            <w:hideMark/>
          </w:tcPr>
          <w:p w14:paraId="695AE81D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  <w:t>Tyrvään seudun selkäyhdistys ry</w:t>
            </w:r>
          </w:p>
        </w:tc>
        <w:tc>
          <w:tcPr>
            <w:tcW w:w="2694" w:type="dxa"/>
            <w:noWrap/>
            <w:vAlign w:val="bottom"/>
            <w:hideMark/>
          </w:tcPr>
          <w:p w14:paraId="5F879F63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  <w:t>Outi Metso</w:t>
            </w:r>
          </w:p>
        </w:tc>
        <w:tc>
          <w:tcPr>
            <w:tcW w:w="3309" w:type="dxa"/>
            <w:vAlign w:val="bottom"/>
            <w:hideMark/>
          </w:tcPr>
          <w:p w14:paraId="70FA86A8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  <w:t>Seija Kyläkangas</w:t>
            </w:r>
          </w:p>
        </w:tc>
      </w:tr>
      <w:tr w:rsidR="0057121D" w:rsidRPr="0057121D" w14:paraId="2CB31820" w14:textId="77777777" w:rsidTr="0057121D">
        <w:trPr>
          <w:trHeight w:val="300"/>
        </w:trPr>
        <w:tc>
          <w:tcPr>
            <w:tcW w:w="3969" w:type="dxa"/>
            <w:noWrap/>
            <w:vAlign w:val="bottom"/>
            <w:hideMark/>
          </w:tcPr>
          <w:p w14:paraId="45D063B7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  <w:t>Sastamalan kuulo ry</w:t>
            </w:r>
          </w:p>
        </w:tc>
        <w:tc>
          <w:tcPr>
            <w:tcW w:w="2694" w:type="dxa"/>
            <w:noWrap/>
            <w:vAlign w:val="bottom"/>
            <w:hideMark/>
          </w:tcPr>
          <w:p w14:paraId="668E4F3A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  <w:t>Meria Mäkinen</w:t>
            </w:r>
          </w:p>
        </w:tc>
        <w:tc>
          <w:tcPr>
            <w:tcW w:w="3309" w:type="dxa"/>
            <w:hideMark/>
          </w:tcPr>
          <w:p w14:paraId="7C82458C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  <w:t xml:space="preserve">Olli Ritola </w:t>
            </w:r>
          </w:p>
        </w:tc>
      </w:tr>
      <w:tr w:rsidR="0057121D" w:rsidRPr="0057121D" w14:paraId="5D88C9E9" w14:textId="77777777" w:rsidTr="0057121D">
        <w:trPr>
          <w:trHeight w:val="300"/>
        </w:trPr>
        <w:tc>
          <w:tcPr>
            <w:tcW w:w="3969" w:type="dxa"/>
            <w:noWrap/>
            <w:vAlign w:val="bottom"/>
            <w:hideMark/>
          </w:tcPr>
          <w:p w14:paraId="6DB15EA9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  <w:t>Mouhijärven reuma ja Tules ry</w:t>
            </w:r>
          </w:p>
        </w:tc>
        <w:tc>
          <w:tcPr>
            <w:tcW w:w="2694" w:type="dxa"/>
            <w:vAlign w:val="bottom"/>
            <w:hideMark/>
          </w:tcPr>
          <w:p w14:paraId="48896DD5" w14:textId="115EF69C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  <w:t>Päivi Rasimus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  <w:t>, puheenjohtaja</w:t>
            </w:r>
          </w:p>
        </w:tc>
        <w:tc>
          <w:tcPr>
            <w:tcW w:w="3309" w:type="dxa"/>
            <w:vAlign w:val="bottom"/>
            <w:hideMark/>
          </w:tcPr>
          <w:p w14:paraId="5B4768B5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  <w:t>Ruut Sumuranta</w:t>
            </w:r>
          </w:p>
        </w:tc>
      </w:tr>
      <w:tr w:rsidR="0057121D" w:rsidRPr="0057121D" w14:paraId="219BE5D4" w14:textId="77777777" w:rsidTr="0057121D">
        <w:trPr>
          <w:trHeight w:val="300"/>
        </w:trPr>
        <w:tc>
          <w:tcPr>
            <w:tcW w:w="3969" w:type="dxa"/>
            <w:noWrap/>
            <w:vAlign w:val="bottom"/>
            <w:hideMark/>
          </w:tcPr>
          <w:p w14:paraId="63B6C789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  <w:t>Sastamalan Diabetesyhdistys ry</w:t>
            </w:r>
          </w:p>
        </w:tc>
        <w:tc>
          <w:tcPr>
            <w:tcW w:w="2694" w:type="dxa"/>
            <w:shd w:val="clear" w:color="000000" w:fill="FFFFFF"/>
            <w:noWrap/>
            <w:vAlign w:val="bottom"/>
            <w:hideMark/>
          </w:tcPr>
          <w:p w14:paraId="7611AF14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  <w:t xml:space="preserve">Merja </w:t>
            </w:r>
            <w:proofErr w:type="spellStart"/>
            <w:r w:rsidRPr="005712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  <w:t>Tapiolinna</w:t>
            </w:r>
            <w:proofErr w:type="spellEnd"/>
            <w:r w:rsidRPr="005712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  <w:t>-Mäkelä</w:t>
            </w:r>
          </w:p>
        </w:tc>
        <w:tc>
          <w:tcPr>
            <w:tcW w:w="3309" w:type="dxa"/>
            <w:shd w:val="clear" w:color="000000" w:fill="FFFFFF"/>
            <w:vAlign w:val="bottom"/>
            <w:hideMark/>
          </w:tcPr>
          <w:p w14:paraId="1F768A14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  <w:t>Maria Kesti</w:t>
            </w:r>
          </w:p>
        </w:tc>
      </w:tr>
      <w:tr w:rsidR="0057121D" w:rsidRPr="0057121D" w14:paraId="71281FE4" w14:textId="77777777" w:rsidTr="0057121D">
        <w:trPr>
          <w:trHeight w:val="300"/>
        </w:trPr>
        <w:tc>
          <w:tcPr>
            <w:tcW w:w="3969" w:type="dxa"/>
            <w:noWrap/>
            <w:vAlign w:val="bottom"/>
            <w:hideMark/>
          </w:tcPr>
          <w:p w14:paraId="74CCB135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  <w:t>Nuorisovaltuuston edustaja</w:t>
            </w:r>
          </w:p>
        </w:tc>
        <w:tc>
          <w:tcPr>
            <w:tcW w:w="2694" w:type="dxa"/>
            <w:vAlign w:val="bottom"/>
            <w:hideMark/>
          </w:tcPr>
          <w:p w14:paraId="6BB72B1F" w14:textId="4D1BCECC" w:rsidR="0057121D" w:rsidRPr="0057121D" w:rsidRDefault="00D5577C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  <w:t>Justiina Koivuniemi</w:t>
            </w:r>
          </w:p>
        </w:tc>
        <w:tc>
          <w:tcPr>
            <w:tcW w:w="3309" w:type="dxa"/>
            <w:vAlign w:val="bottom"/>
            <w:hideMark/>
          </w:tcPr>
          <w:p w14:paraId="6CFE419D" w14:textId="37219B8C" w:rsidR="0057121D" w:rsidRPr="0057121D" w:rsidRDefault="00D5577C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  <w:t>Sofia Murtojärvi</w:t>
            </w:r>
          </w:p>
        </w:tc>
      </w:tr>
      <w:tr w:rsidR="0057121D" w:rsidRPr="0057121D" w14:paraId="77F05E30" w14:textId="77777777" w:rsidTr="0057121D">
        <w:trPr>
          <w:trHeight w:val="300"/>
        </w:trPr>
        <w:tc>
          <w:tcPr>
            <w:tcW w:w="3969" w:type="dxa"/>
            <w:noWrap/>
            <w:vAlign w:val="bottom"/>
            <w:hideMark/>
          </w:tcPr>
          <w:p w14:paraId="2B5C5169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  <w:t>Vammalan invalidit ry</w:t>
            </w:r>
          </w:p>
        </w:tc>
        <w:tc>
          <w:tcPr>
            <w:tcW w:w="2694" w:type="dxa"/>
            <w:vAlign w:val="bottom"/>
            <w:hideMark/>
          </w:tcPr>
          <w:p w14:paraId="0FABEC0F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auto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auto"/>
                <w:sz w:val="20"/>
                <w:szCs w:val="20"/>
                <w:lang w:eastAsia="fi-FI"/>
              </w:rPr>
              <w:t>Irmeli Yli-</w:t>
            </w:r>
            <w:proofErr w:type="spellStart"/>
            <w:r w:rsidRPr="0057121D">
              <w:rPr>
                <w:rFonts w:ascii="Aptos Narrow" w:eastAsia="Times New Roman" w:hAnsi="Aptos Narrow" w:cs="Times New Roman"/>
                <w:color w:val="auto"/>
                <w:sz w:val="20"/>
                <w:szCs w:val="20"/>
                <w:lang w:eastAsia="fi-FI"/>
              </w:rPr>
              <w:t>Houhala</w:t>
            </w:r>
            <w:proofErr w:type="spellEnd"/>
          </w:p>
        </w:tc>
        <w:tc>
          <w:tcPr>
            <w:tcW w:w="3309" w:type="dxa"/>
            <w:vAlign w:val="bottom"/>
            <w:hideMark/>
          </w:tcPr>
          <w:p w14:paraId="518BB6CB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auto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auto"/>
                <w:sz w:val="20"/>
                <w:szCs w:val="20"/>
                <w:lang w:eastAsia="fi-FI"/>
              </w:rPr>
              <w:t>Raili Tunturi</w:t>
            </w:r>
          </w:p>
        </w:tc>
      </w:tr>
      <w:tr w:rsidR="0057121D" w:rsidRPr="0057121D" w14:paraId="156ED4A1" w14:textId="77777777" w:rsidTr="0057121D">
        <w:trPr>
          <w:trHeight w:val="540"/>
        </w:trPr>
        <w:tc>
          <w:tcPr>
            <w:tcW w:w="3969" w:type="dxa"/>
            <w:shd w:val="clear" w:color="000000" w:fill="FFFFFF"/>
            <w:vAlign w:val="bottom"/>
            <w:hideMark/>
          </w:tcPr>
          <w:p w14:paraId="5FD41E03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auto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auto"/>
                <w:sz w:val="20"/>
                <w:szCs w:val="20"/>
                <w:lang w:eastAsia="fi-FI"/>
              </w:rPr>
              <w:t>Kaupunginhallituksen edustaja</w:t>
            </w:r>
          </w:p>
        </w:tc>
        <w:tc>
          <w:tcPr>
            <w:tcW w:w="2694" w:type="dxa"/>
            <w:shd w:val="clear" w:color="000000" w:fill="FFFFFF"/>
            <w:vAlign w:val="bottom"/>
            <w:hideMark/>
          </w:tcPr>
          <w:p w14:paraId="67904582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auto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auto"/>
                <w:sz w:val="20"/>
                <w:szCs w:val="20"/>
                <w:lang w:eastAsia="fi-FI"/>
              </w:rPr>
              <w:t>Leena Saarela</w:t>
            </w:r>
          </w:p>
        </w:tc>
        <w:tc>
          <w:tcPr>
            <w:tcW w:w="3309" w:type="dxa"/>
            <w:vAlign w:val="bottom"/>
            <w:hideMark/>
          </w:tcPr>
          <w:p w14:paraId="24C78610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  <w:t>Jenni Jokinen</w:t>
            </w:r>
          </w:p>
        </w:tc>
      </w:tr>
      <w:tr w:rsidR="0057121D" w:rsidRPr="0057121D" w14:paraId="4C0987CB" w14:textId="77777777" w:rsidTr="0057121D">
        <w:trPr>
          <w:trHeight w:val="540"/>
        </w:trPr>
        <w:tc>
          <w:tcPr>
            <w:tcW w:w="3969" w:type="dxa"/>
            <w:shd w:val="clear" w:color="000000" w:fill="FFFFFF"/>
            <w:vAlign w:val="bottom"/>
            <w:hideMark/>
          </w:tcPr>
          <w:p w14:paraId="57DFDC89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b/>
                <w:bCs/>
                <w:color w:val="auto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b/>
                <w:bCs/>
                <w:color w:val="auto"/>
                <w:sz w:val="20"/>
                <w:szCs w:val="20"/>
                <w:lang w:eastAsia="fi-FI"/>
              </w:rPr>
              <w:t>Asiantuntijajäsenet</w:t>
            </w:r>
            <w:r w:rsidRPr="0057121D">
              <w:rPr>
                <w:rFonts w:ascii="Aptos Narrow" w:eastAsia="Times New Roman" w:hAnsi="Aptos Narrow" w:cs="Times New Roman"/>
                <w:b/>
                <w:bCs/>
                <w:color w:val="auto"/>
                <w:sz w:val="20"/>
                <w:szCs w:val="20"/>
                <w:lang w:eastAsia="fi-FI"/>
              </w:rPr>
              <w:br/>
              <w:t>Sastamalan kaupunki:</w:t>
            </w:r>
          </w:p>
        </w:tc>
        <w:tc>
          <w:tcPr>
            <w:tcW w:w="2694" w:type="dxa"/>
            <w:shd w:val="clear" w:color="000000" w:fill="FFFFFF"/>
            <w:noWrap/>
            <w:vAlign w:val="bottom"/>
            <w:hideMark/>
          </w:tcPr>
          <w:p w14:paraId="421C4883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auto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auto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3309" w:type="dxa"/>
            <w:shd w:val="clear" w:color="000000" w:fill="FFFFFF"/>
            <w:vAlign w:val="bottom"/>
            <w:hideMark/>
          </w:tcPr>
          <w:p w14:paraId="5216B423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auto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auto"/>
                <w:sz w:val="20"/>
                <w:szCs w:val="20"/>
                <w:lang w:eastAsia="fi-FI"/>
              </w:rPr>
              <w:t> </w:t>
            </w:r>
          </w:p>
        </w:tc>
      </w:tr>
      <w:tr w:rsidR="0057121D" w:rsidRPr="0057121D" w14:paraId="102E51FB" w14:textId="77777777" w:rsidTr="0057121D">
        <w:trPr>
          <w:trHeight w:val="540"/>
        </w:trPr>
        <w:tc>
          <w:tcPr>
            <w:tcW w:w="3969" w:type="dxa"/>
            <w:shd w:val="clear" w:color="000000" w:fill="FFFFFF"/>
            <w:vAlign w:val="bottom"/>
            <w:hideMark/>
          </w:tcPr>
          <w:p w14:paraId="24AB51DC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auto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auto"/>
                <w:sz w:val="20"/>
                <w:szCs w:val="20"/>
                <w:lang w:eastAsia="fi-FI"/>
              </w:rPr>
              <w:t xml:space="preserve">Konsernihallinto, </w:t>
            </w:r>
            <w:r w:rsidRPr="0057121D">
              <w:rPr>
                <w:rFonts w:ascii="Aptos Narrow" w:eastAsia="Times New Roman" w:hAnsi="Aptos Narrow" w:cs="Times New Roman"/>
                <w:color w:val="auto"/>
                <w:sz w:val="20"/>
                <w:szCs w:val="20"/>
                <w:lang w:eastAsia="fi-FI"/>
              </w:rPr>
              <w:br/>
              <w:t>Sastamalan kaupunki</w:t>
            </w:r>
          </w:p>
        </w:tc>
        <w:tc>
          <w:tcPr>
            <w:tcW w:w="2694" w:type="dxa"/>
            <w:shd w:val="clear" w:color="000000" w:fill="FFFFFF"/>
            <w:vAlign w:val="bottom"/>
            <w:hideMark/>
          </w:tcPr>
          <w:p w14:paraId="5B7039F7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auto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auto"/>
                <w:sz w:val="20"/>
                <w:szCs w:val="20"/>
                <w:lang w:eastAsia="fi-FI"/>
              </w:rPr>
              <w:t>Mervi Saari, sihteeri</w:t>
            </w:r>
          </w:p>
        </w:tc>
        <w:tc>
          <w:tcPr>
            <w:tcW w:w="3309" w:type="dxa"/>
            <w:shd w:val="clear" w:color="000000" w:fill="FFFFFF"/>
            <w:noWrap/>
            <w:vAlign w:val="bottom"/>
            <w:hideMark/>
          </w:tcPr>
          <w:p w14:paraId="7B6C98C9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auto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auto"/>
                <w:sz w:val="20"/>
                <w:szCs w:val="20"/>
                <w:lang w:eastAsia="fi-FI"/>
              </w:rPr>
              <w:t>Tapio Rautava</w:t>
            </w:r>
          </w:p>
        </w:tc>
      </w:tr>
      <w:tr w:rsidR="0057121D" w:rsidRPr="0057121D" w14:paraId="0A32DF9C" w14:textId="77777777" w:rsidTr="0057121D">
        <w:trPr>
          <w:trHeight w:val="300"/>
        </w:trPr>
        <w:tc>
          <w:tcPr>
            <w:tcW w:w="3969" w:type="dxa"/>
            <w:shd w:val="clear" w:color="000000" w:fill="FFFFFF"/>
            <w:vAlign w:val="bottom"/>
            <w:hideMark/>
          </w:tcPr>
          <w:p w14:paraId="5C0BC081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auto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auto"/>
                <w:sz w:val="20"/>
                <w:szCs w:val="20"/>
                <w:lang w:eastAsia="fi-FI"/>
              </w:rPr>
              <w:t>Sastamalan opisto, Sastamalan kaupunki</w:t>
            </w:r>
          </w:p>
        </w:tc>
        <w:tc>
          <w:tcPr>
            <w:tcW w:w="2694" w:type="dxa"/>
            <w:shd w:val="clear" w:color="000000" w:fill="FFFFFF"/>
            <w:noWrap/>
            <w:vAlign w:val="bottom"/>
            <w:hideMark/>
          </w:tcPr>
          <w:p w14:paraId="49E50927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auto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auto"/>
                <w:sz w:val="20"/>
                <w:szCs w:val="20"/>
                <w:lang w:eastAsia="fi-FI"/>
              </w:rPr>
              <w:t>Sini-Mari Lepistö</w:t>
            </w:r>
          </w:p>
        </w:tc>
        <w:tc>
          <w:tcPr>
            <w:tcW w:w="3309" w:type="dxa"/>
            <w:noWrap/>
            <w:vAlign w:val="bottom"/>
            <w:hideMark/>
          </w:tcPr>
          <w:p w14:paraId="729CF368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  <w:t>Ilari Mehtonen</w:t>
            </w:r>
          </w:p>
        </w:tc>
      </w:tr>
      <w:tr w:rsidR="0057121D" w:rsidRPr="0057121D" w14:paraId="16DA2EC1" w14:textId="77777777" w:rsidTr="0057121D">
        <w:trPr>
          <w:trHeight w:val="300"/>
        </w:trPr>
        <w:tc>
          <w:tcPr>
            <w:tcW w:w="3969" w:type="dxa"/>
            <w:shd w:val="clear" w:color="000000" w:fill="FFFFFF"/>
            <w:vAlign w:val="bottom"/>
            <w:hideMark/>
          </w:tcPr>
          <w:p w14:paraId="5CB91CD7" w14:textId="0550F624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auto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auto"/>
                <w:sz w:val="20"/>
                <w:szCs w:val="20"/>
                <w:lang w:eastAsia="fi-FI"/>
              </w:rPr>
              <w:t>Liikuntapalvelut</w:t>
            </w:r>
            <w:r>
              <w:rPr>
                <w:rFonts w:ascii="Aptos Narrow" w:eastAsia="Times New Roman" w:hAnsi="Aptos Narrow" w:cs="Times New Roman"/>
                <w:color w:val="auto"/>
                <w:sz w:val="20"/>
                <w:szCs w:val="20"/>
                <w:lang w:eastAsia="fi-FI"/>
              </w:rPr>
              <w:t>, Sastamalan kaupunki</w:t>
            </w:r>
          </w:p>
        </w:tc>
        <w:tc>
          <w:tcPr>
            <w:tcW w:w="2694" w:type="dxa"/>
            <w:shd w:val="clear" w:color="000000" w:fill="FFFFFF"/>
            <w:noWrap/>
            <w:vAlign w:val="bottom"/>
            <w:hideMark/>
          </w:tcPr>
          <w:p w14:paraId="7259455C" w14:textId="7AFD30B7" w:rsidR="00D5577C" w:rsidRDefault="00D5577C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auto"/>
                <w:sz w:val="20"/>
                <w:szCs w:val="20"/>
                <w:lang w:eastAsia="fi-FI"/>
              </w:rPr>
            </w:pPr>
            <w:r>
              <w:rPr>
                <w:rFonts w:ascii="Aptos Narrow" w:eastAsia="Times New Roman" w:hAnsi="Aptos Narrow" w:cs="Times New Roman"/>
                <w:color w:val="auto"/>
                <w:sz w:val="20"/>
                <w:szCs w:val="20"/>
                <w:lang w:eastAsia="fi-FI"/>
              </w:rPr>
              <w:t>Maija Lyytikäinen</w:t>
            </w:r>
          </w:p>
          <w:p w14:paraId="02819C30" w14:textId="16009D6E" w:rsidR="0057121D" w:rsidRDefault="00D5577C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auto"/>
                <w:sz w:val="20"/>
                <w:szCs w:val="20"/>
                <w:lang w:eastAsia="fi-FI"/>
              </w:rPr>
            </w:pPr>
            <w:r>
              <w:rPr>
                <w:rFonts w:ascii="Aptos Narrow" w:eastAsia="Times New Roman" w:hAnsi="Aptos Narrow" w:cs="Times New Roman"/>
                <w:color w:val="auto"/>
                <w:sz w:val="20"/>
                <w:szCs w:val="20"/>
                <w:lang w:eastAsia="fi-FI"/>
              </w:rPr>
              <w:t>(Maria Liuksiala-Tuomisto)</w:t>
            </w:r>
          </w:p>
          <w:p w14:paraId="449454A6" w14:textId="3343A180" w:rsidR="00D5577C" w:rsidRPr="0057121D" w:rsidRDefault="00D5577C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auto"/>
                <w:sz w:val="20"/>
                <w:szCs w:val="20"/>
                <w:lang w:eastAsia="fi-FI"/>
              </w:rPr>
            </w:pPr>
          </w:p>
        </w:tc>
        <w:tc>
          <w:tcPr>
            <w:tcW w:w="3309" w:type="dxa"/>
            <w:noWrap/>
            <w:vAlign w:val="bottom"/>
            <w:hideMark/>
          </w:tcPr>
          <w:p w14:paraId="09803767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fi-FI"/>
              </w:rPr>
              <w:t>Tiina Haronoja</w:t>
            </w:r>
          </w:p>
        </w:tc>
      </w:tr>
      <w:tr w:rsidR="0057121D" w:rsidRPr="0057121D" w14:paraId="04EB23AF" w14:textId="77777777" w:rsidTr="0057121D">
        <w:trPr>
          <w:trHeight w:val="300"/>
        </w:trPr>
        <w:tc>
          <w:tcPr>
            <w:tcW w:w="3969" w:type="dxa"/>
            <w:shd w:val="clear" w:color="000000" w:fill="FFFFFF"/>
            <w:vAlign w:val="bottom"/>
            <w:hideMark/>
          </w:tcPr>
          <w:p w14:paraId="4B406EC4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auto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auto"/>
                <w:sz w:val="20"/>
                <w:szCs w:val="20"/>
                <w:lang w:eastAsia="fi-FI"/>
              </w:rPr>
              <w:t>Sivistys, opetus, Sastamalan kaupunki</w:t>
            </w:r>
          </w:p>
        </w:tc>
        <w:tc>
          <w:tcPr>
            <w:tcW w:w="2694" w:type="dxa"/>
            <w:shd w:val="clear" w:color="000000" w:fill="FFFFFF"/>
            <w:noWrap/>
            <w:vAlign w:val="bottom"/>
            <w:hideMark/>
          </w:tcPr>
          <w:p w14:paraId="01E62814" w14:textId="69BA2D54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auto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auto"/>
                <w:sz w:val="20"/>
                <w:szCs w:val="20"/>
                <w:lang w:eastAsia="fi-FI"/>
              </w:rPr>
              <w:t>Mikko Tokola, sihteerin vara</w:t>
            </w:r>
            <w:r>
              <w:rPr>
                <w:rFonts w:ascii="Aptos Narrow" w:eastAsia="Times New Roman" w:hAnsi="Aptos Narrow" w:cs="Times New Roman"/>
                <w:color w:val="auto"/>
                <w:sz w:val="20"/>
                <w:szCs w:val="20"/>
                <w:lang w:eastAsia="fi-FI"/>
              </w:rPr>
              <w:t>, puheenjohtajan vara</w:t>
            </w:r>
          </w:p>
        </w:tc>
        <w:tc>
          <w:tcPr>
            <w:tcW w:w="3309" w:type="dxa"/>
            <w:shd w:val="clear" w:color="000000" w:fill="FFFFFF"/>
            <w:vAlign w:val="bottom"/>
            <w:hideMark/>
          </w:tcPr>
          <w:p w14:paraId="759C36B1" w14:textId="77777777" w:rsidR="0057121D" w:rsidRPr="0057121D" w:rsidRDefault="0057121D" w:rsidP="0057121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line="240" w:lineRule="auto"/>
              <w:rPr>
                <w:rFonts w:ascii="Aptos Narrow" w:eastAsia="Times New Roman" w:hAnsi="Aptos Narrow" w:cs="Times New Roman"/>
                <w:color w:val="auto"/>
                <w:sz w:val="20"/>
                <w:szCs w:val="20"/>
                <w:lang w:eastAsia="fi-FI"/>
              </w:rPr>
            </w:pPr>
            <w:r w:rsidRPr="0057121D">
              <w:rPr>
                <w:rFonts w:ascii="Aptos Narrow" w:eastAsia="Times New Roman" w:hAnsi="Aptos Narrow" w:cs="Times New Roman"/>
                <w:color w:val="auto"/>
                <w:sz w:val="20"/>
                <w:szCs w:val="20"/>
                <w:lang w:eastAsia="fi-FI"/>
              </w:rPr>
              <w:t>Mirka Järvinen</w:t>
            </w:r>
          </w:p>
        </w:tc>
      </w:tr>
    </w:tbl>
    <w:p w14:paraId="7AC1A840" w14:textId="7260999B" w:rsidR="002C6563" w:rsidRDefault="002C6563" w:rsidP="00160ECC">
      <w:pPr>
        <w:pStyle w:val="Normaalisisennetty1"/>
        <w:ind w:left="0"/>
      </w:pPr>
    </w:p>
    <w:p w14:paraId="23220F36" w14:textId="161DA46E" w:rsidR="00160ECC" w:rsidRPr="00160ECC" w:rsidRDefault="00160ECC" w:rsidP="00160ECC">
      <w:pPr>
        <w:pStyle w:val="Normaalisisennetty1"/>
        <w:ind w:left="0"/>
        <w:rPr>
          <w:rFonts w:ascii="Aptos Narrow" w:hAnsi="Aptos Narrow"/>
        </w:rPr>
      </w:pPr>
      <w:r w:rsidRPr="00160ECC">
        <w:rPr>
          <w:rFonts w:ascii="Aptos Narrow" w:hAnsi="Aptos Narrow"/>
        </w:rPr>
        <w:t>Vammaisneuvoston sihteeri:</w:t>
      </w:r>
    </w:p>
    <w:p w14:paraId="693E80FD" w14:textId="4A363BC9" w:rsidR="00160ECC" w:rsidRPr="00160ECC" w:rsidRDefault="00160ECC" w:rsidP="00160ECC">
      <w:pPr>
        <w:pStyle w:val="Normaalisisennetty1"/>
        <w:ind w:left="0"/>
        <w:rPr>
          <w:rFonts w:ascii="Aptos Narrow" w:hAnsi="Aptos Narrow"/>
        </w:rPr>
      </w:pPr>
      <w:r w:rsidRPr="00160ECC">
        <w:rPr>
          <w:rFonts w:ascii="Aptos Narrow" w:hAnsi="Aptos Narrow"/>
        </w:rPr>
        <w:t xml:space="preserve">Hyvinvointikoordinaattori Mervi Saari, </w:t>
      </w:r>
      <w:hyperlink r:id="rId7" w:history="1">
        <w:r w:rsidRPr="00160ECC">
          <w:rPr>
            <w:rStyle w:val="Hyperlinkki"/>
            <w:rFonts w:ascii="Aptos Narrow" w:hAnsi="Aptos Narrow"/>
          </w:rPr>
          <w:t>mervi.saari@sastamala.fi</w:t>
        </w:r>
      </w:hyperlink>
    </w:p>
    <w:p w14:paraId="53A49A4A" w14:textId="3B6ED323" w:rsidR="00160ECC" w:rsidRPr="00160ECC" w:rsidRDefault="00160ECC" w:rsidP="00160ECC">
      <w:pPr>
        <w:pStyle w:val="Normaalisisennetty1"/>
        <w:ind w:left="0"/>
        <w:rPr>
          <w:rFonts w:ascii="Aptos Narrow" w:hAnsi="Aptos Narrow"/>
        </w:rPr>
      </w:pPr>
      <w:r w:rsidRPr="00160ECC">
        <w:rPr>
          <w:rFonts w:ascii="Aptos Narrow" w:hAnsi="Aptos Narrow"/>
        </w:rPr>
        <w:t>p. 040 1848378</w:t>
      </w:r>
    </w:p>
    <w:p w14:paraId="7EF1C0F9" w14:textId="1B84FF6E" w:rsidR="002C6563" w:rsidRDefault="002C6563" w:rsidP="007C7ADF">
      <w:pPr>
        <w:pStyle w:val="Normaalisisennetty1"/>
      </w:pPr>
    </w:p>
    <w:p w14:paraId="5847D2E3" w14:textId="56722395" w:rsidR="002C6563" w:rsidRDefault="002C6563" w:rsidP="007C7ADF">
      <w:pPr>
        <w:pStyle w:val="Normaalisisennetty1"/>
      </w:pPr>
    </w:p>
    <w:p w14:paraId="73CBF227" w14:textId="7215B900" w:rsidR="002C6563" w:rsidRDefault="002C6563" w:rsidP="007C7ADF">
      <w:pPr>
        <w:pStyle w:val="Normaalisisennetty1"/>
      </w:pPr>
    </w:p>
    <w:p w14:paraId="46673880" w14:textId="00EF57F4" w:rsidR="002C6563" w:rsidRDefault="002C6563" w:rsidP="007C7ADF">
      <w:pPr>
        <w:pStyle w:val="Normaalisisennetty1"/>
      </w:pPr>
    </w:p>
    <w:p w14:paraId="1354AC5A" w14:textId="77777777" w:rsidR="002C6563" w:rsidRPr="00F16EDE" w:rsidRDefault="002C6563" w:rsidP="007C7ADF">
      <w:pPr>
        <w:pStyle w:val="Normaalisisennetty1"/>
      </w:pPr>
    </w:p>
    <w:sectPr w:rsidR="002C6563" w:rsidRPr="00F16EDE" w:rsidSect="002C656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567" w:right="567" w:bottom="567" w:left="1134" w:header="56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D8E03" w14:textId="77777777" w:rsidR="00070BFF" w:rsidRDefault="00070BFF" w:rsidP="00000163">
      <w:r>
        <w:separator/>
      </w:r>
    </w:p>
  </w:endnote>
  <w:endnote w:type="continuationSeparator" w:id="0">
    <w:p w14:paraId="27048AC1" w14:textId="77777777" w:rsidR="00070BFF" w:rsidRDefault="00070BFF" w:rsidP="0000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B3EA" w14:textId="77777777" w:rsidR="002C6563" w:rsidRPr="002C6563" w:rsidRDefault="002C6563" w:rsidP="002C6563">
    <w:pPr>
      <w:tabs>
        <w:tab w:val="center" w:pos="4819"/>
        <w:tab w:val="right" w:pos="9638"/>
      </w:tabs>
      <w:spacing w:before="0" w:line="240" w:lineRule="auto"/>
      <w:rPr>
        <w:sz w:val="18"/>
        <w:szCs w:val="18"/>
      </w:rPr>
    </w:pPr>
    <w:r w:rsidRPr="002C6563">
      <w:rPr>
        <w:b/>
        <w:sz w:val="18"/>
        <w:szCs w:val="18"/>
      </w:rPr>
      <w:t>SASTAMALAN KAUPUNKI</w:t>
    </w:r>
    <w:r w:rsidRPr="002C6563">
      <w:rPr>
        <w:sz w:val="18"/>
        <w:szCs w:val="18"/>
      </w:rPr>
      <w:t xml:space="preserve"> Tampereentie 5, PL 23, 38201 SASTAMALA, puh. 03 521 31,</w:t>
    </w:r>
  </w:p>
  <w:p w14:paraId="4FC92AFF" w14:textId="16AEE9E2" w:rsidR="00000163" w:rsidRPr="002C6563" w:rsidRDefault="002C6563" w:rsidP="002C6563">
    <w:pPr>
      <w:tabs>
        <w:tab w:val="center" w:pos="4819"/>
        <w:tab w:val="right" w:pos="9638"/>
      </w:tabs>
      <w:spacing w:before="0" w:line="240" w:lineRule="auto"/>
      <w:rPr>
        <w:sz w:val="18"/>
        <w:szCs w:val="18"/>
      </w:rPr>
    </w:pPr>
    <w:r w:rsidRPr="002C6563">
      <w:rPr>
        <w:sz w:val="18"/>
        <w:szCs w:val="18"/>
      </w:rPr>
      <w:t xml:space="preserve">sastamala@sastamala.fi, etunimi.sukunimi@sastamala.fi, Y-tunnus </w:t>
    </w:r>
    <w:proofErr w:type="gramStart"/>
    <w:r w:rsidRPr="002C6563">
      <w:rPr>
        <w:sz w:val="18"/>
        <w:szCs w:val="18"/>
      </w:rPr>
      <w:t>0144411-3</w:t>
    </w:r>
    <w:proofErr w:type="gramEnd"/>
    <w:r w:rsidRPr="002C6563">
      <w:rPr>
        <w:sz w:val="18"/>
        <w:szCs w:val="18"/>
      </w:rPr>
      <w:t>, www.sastamala.fi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F77E8" w14:textId="439E4107" w:rsidR="002C6563" w:rsidRPr="002C6563" w:rsidRDefault="00BD019C" w:rsidP="002C6563">
    <w:pPr>
      <w:spacing w:before="0" w:line="240" w:lineRule="auto"/>
      <w:rPr>
        <w:b/>
        <w:sz w:val="20"/>
        <w:szCs w:val="20"/>
      </w:rPr>
    </w:pPr>
    <w:r w:rsidRPr="0060434B">
      <w:rPr>
        <w:noProof/>
      </w:rPr>
      <w:drawing>
        <wp:anchor distT="0" distB="0" distL="114300" distR="114300" simplePos="0" relativeHeight="251667456" behindDoc="1" locked="0" layoutInCell="1" allowOverlap="1" wp14:anchorId="2C5C21E0" wp14:editId="658C4A0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341710" cy="1203092"/>
          <wp:effectExtent l="0" t="0" r="0" b="0"/>
          <wp:wrapNone/>
          <wp:docPr id="9" name="Kuva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Kuva 3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086" t="82934"/>
                  <a:stretch/>
                </pic:blipFill>
                <pic:spPr bwMode="auto">
                  <a:xfrm>
                    <a:off x="0" y="0"/>
                    <a:ext cx="1341710" cy="12030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11725339"/>
    <w:bookmarkStart w:id="1" w:name="_Hlk111725340"/>
    <w:r w:rsidR="002C6563" w:rsidRPr="002C6563">
      <w:rPr>
        <w:b/>
        <w:sz w:val="18"/>
        <w:szCs w:val="18"/>
      </w:rPr>
      <w:t>SASTAMALAN KAUPUNKI</w:t>
    </w:r>
    <w:r w:rsidR="002C6563" w:rsidRPr="002C6563">
      <w:rPr>
        <w:sz w:val="18"/>
        <w:szCs w:val="18"/>
      </w:rPr>
      <w:t xml:space="preserve"> Tampereentie 5, PL 23, 38201 SASTAMALA, puh. 03 521 31,</w:t>
    </w:r>
  </w:p>
  <w:p w14:paraId="3497BB86" w14:textId="77777777" w:rsidR="002C6563" w:rsidRPr="002C6563" w:rsidRDefault="002C6563" w:rsidP="002C6563">
    <w:pPr>
      <w:tabs>
        <w:tab w:val="center" w:pos="4819"/>
        <w:tab w:val="right" w:pos="9638"/>
      </w:tabs>
      <w:spacing w:before="0" w:line="240" w:lineRule="auto"/>
      <w:rPr>
        <w:sz w:val="18"/>
        <w:szCs w:val="18"/>
      </w:rPr>
    </w:pPr>
    <w:r w:rsidRPr="002C6563">
      <w:rPr>
        <w:sz w:val="18"/>
        <w:szCs w:val="18"/>
      </w:rPr>
      <w:t xml:space="preserve">sastamala@sastamala.fi, etunimi.sukunimi@sastamala.fi, Y-tunnus </w:t>
    </w:r>
    <w:proofErr w:type="gramStart"/>
    <w:r w:rsidRPr="002C6563">
      <w:rPr>
        <w:sz w:val="18"/>
        <w:szCs w:val="18"/>
      </w:rPr>
      <w:t>0144411-3</w:t>
    </w:r>
    <w:proofErr w:type="gramEnd"/>
    <w:r w:rsidRPr="002C6563">
      <w:rPr>
        <w:sz w:val="18"/>
        <w:szCs w:val="18"/>
      </w:rPr>
      <w:t>, www.sastamala.fi</w:t>
    </w:r>
    <w:bookmarkEnd w:id="0"/>
    <w:bookmarkEnd w:id="1"/>
  </w:p>
  <w:p w14:paraId="33ECA48E" w14:textId="2C4CFF34" w:rsidR="00D03319" w:rsidRPr="00A44A16" w:rsidRDefault="00D03319" w:rsidP="00BD019C">
    <w:pPr>
      <w:pStyle w:val="Alatunnist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AEFAC" w14:textId="77777777" w:rsidR="00070BFF" w:rsidRDefault="00070BFF" w:rsidP="00000163">
      <w:r>
        <w:separator/>
      </w:r>
    </w:p>
  </w:footnote>
  <w:footnote w:type="continuationSeparator" w:id="0">
    <w:p w14:paraId="7793A571" w14:textId="77777777" w:rsidR="00070BFF" w:rsidRDefault="00070BFF" w:rsidP="00000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F5C82" w14:textId="77777777" w:rsidR="0084508C" w:rsidRDefault="00D17FEA" w:rsidP="000C1D8C">
    <w:pPr>
      <w:pStyle w:val="Yltunniste"/>
    </w:pPr>
    <w:r>
      <w:rPr>
        <w:noProof/>
        <w:lang w:eastAsia="en-GB"/>
      </w:rPr>
      <w:pict w14:anchorId="6BD802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42" type="#_x0000_t75" style="position:absolute;margin-left:0;margin-top:0;width:595.4pt;height:842pt;z-index:-251651072;mso-wrap-edited:f;mso-position-horizontal:center;mso-position-horizontal-relative:margin;mso-position-vertical:center;mso-position-vertical-relative:margin" wrapcoords="-27 0 -27 21581 21600 21581 21600 0 -27 0">
          <v:imagedata r:id="rId1" o:title="Sastamala_word_pohjakuv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06B54" w14:textId="23E49934" w:rsidR="0057121D" w:rsidRDefault="00D17FEA" w:rsidP="0057121D">
    <w:pPr>
      <w:pStyle w:val="Yltunniste"/>
    </w:pPr>
    <w:r>
      <w:rPr>
        <w:noProof/>
        <w:lang w:eastAsia="en-GB"/>
      </w:rPr>
      <w:pict w14:anchorId="58F6A0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41" type="#_x0000_t75" style="position:absolute;margin-left:0;margin-top:0;width:595.4pt;height:842pt;z-index:-251652096;mso-wrap-edited:f;mso-position-horizontal:center;mso-position-horizontal-relative:margin;mso-position-vertical:center;mso-position-vertical-relative:margin" wrapcoords="-27 0 -27 21581 21600 21581 21600 0 -27 0">
          <v:imagedata r:id="rId1" o:title="Sastamala_word_pohjakuva"/>
          <w10:wrap anchorx="margin" anchory="margin"/>
        </v:shape>
      </w:pict>
    </w:r>
    <w:r w:rsidR="002C6563">
      <w:rPr>
        <w:noProof/>
      </w:rPr>
      <w:drawing>
        <wp:anchor distT="0" distB="0" distL="114300" distR="114300" simplePos="0" relativeHeight="251669504" behindDoc="1" locked="0" layoutInCell="1" allowOverlap="1" wp14:anchorId="7F0CAF76" wp14:editId="386B7CAE">
          <wp:simplePos x="0" y="0"/>
          <wp:positionH relativeFrom="column">
            <wp:posOffset>3810</wp:posOffset>
          </wp:positionH>
          <wp:positionV relativeFrom="paragraph">
            <wp:posOffset>1905</wp:posOffset>
          </wp:positionV>
          <wp:extent cx="1743710" cy="457200"/>
          <wp:effectExtent l="0" t="0" r="8890" b="0"/>
          <wp:wrapTight wrapText="bothSides">
            <wp:wrapPolygon edited="0">
              <wp:start x="0" y="0"/>
              <wp:lineTo x="0" y="20700"/>
              <wp:lineTo x="21474" y="20700"/>
              <wp:lineTo x="21474" y="0"/>
              <wp:lineTo x="0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C6563">
      <w:tab/>
    </w:r>
    <w:r w:rsidR="002C6563">
      <w:tab/>
    </w:r>
  </w:p>
  <w:p w14:paraId="589B2638" w14:textId="2C502DD4" w:rsidR="002C6563" w:rsidRDefault="002C6563" w:rsidP="000C1D8C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C4148" w14:textId="626663CD" w:rsidR="00D03319" w:rsidRPr="000C1D8C" w:rsidRDefault="002C6563" w:rsidP="000C1D8C">
    <w:pPr>
      <w:pStyle w:val="Yltunniste"/>
    </w:pPr>
    <w:r>
      <w:rPr>
        <w:noProof/>
      </w:rPr>
      <w:drawing>
        <wp:anchor distT="0" distB="0" distL="114300" distR="114300" simplePos="0" relativeHeight="251668480" behindDoc="1" locked="0" layoutInCell="1" allowOverlap="1" wp14:anchorId="0BFA1C1E" wp14:editId="1A10AC58">
          <wp:simplePos x="0" y="0"/>
          <wp:positionH relativeFrom="column">
            <wp:posOffset>3810</wp:posOffset>
          </wp:positionH>
          <wp:positionV relativeFrom="paragraph">
            <wp:posOffset>1905</wp:posOffset>
          </wp:positionV>
          <wp:extent cx="1743710" cy="457200"/>
          <wp:effectExtent l="0" t="0" r="8890" b="0"/>
          <wp:wrapTight wrapText="bothSides">
            <wp:wrapPolygon edited="0">
              <wp:start x="0" y="0"/>
              <wp:lineTo x="0" y="20700"/>
              <wp:lineTo x="21474" y="20700"/>
              <wp:lineTo x="21474" y="0"/>
              <wp:lineTo x="0" y="0"/>
            </wp:wrapPolygon>
          </wp:wrapTight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527EE" w:rsidRPr="000C1D8C">
      <w:tab/>
    </w:r>
    <w:r>
      <w:tab/>
    </w:r>
    <w:r w:rsidR="00F527EE" w:rsidRPr="000C1D8C">
      <w:t>Asiakirjan nimi</w:t>
    </w:r>
    <w:r w:rsidR="00F527EE" w:rsidRPr="000C1D8C">
      <w:tab/>
    </w:r>
    <w:r w:rsidR="00F527EE" w:rsidRPr="000C1D8C"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>(</w:t>
    </w:r>
    <w:fldSimple w:instr=" NUMPAGES  \* Arabic  \* MERGEFORMAT ">
      <w:r>
        <w:rPr>
          <w:noProof/>
        </w:rPr>
        <w:t>1</w:t>
      </w:r>
    </w:fldSimple>
    <w:r>
      <w:t>)</w:t>
    </w:r>
  </w:p>
  <w:p w14:paraId="72A11070" w14:textId="7BF4B2C2" w:rsidR="00F527EE" w:rsidRDefault="00F527EE" w:rsidP="000C1D8C">
    <w:pPr>
      <w:pStyle w:val="Yltunniste"/>
    </w:pPr>
    <w:r w:rsidRPr="000C1D8C">
      <w:tab/>
    </w:r>
    <w:r w:rsidRPr="000C1D8C">
      <w:tab/>
    </w:r>
    <w:r w:rsidRPr="000C1D8C">
      <w:tab/>
    </w:r>
  </w:p>
  <w:p w14:paraId="757AC60B" w14:textId="32C89E89" w:rsidR="002C6563" w:rsidRPr="000C1D8C" w:rsidRDefault="002C6563" w:rsidP="000C1D8C">
    <w:pPr>
      <w:pStyle w:val="Yltunniste"/>
    </w:pPr>
    <w:r>
      <w:tab/>
    </w:r>
    <w:r>
      <w:tab/>
    </w:r>
    <w:fldSimple w:instr=" DATE   \* MERGEFORMAT ">
      <w:r w:rsidR="00D17FEA">
        <w:rPr>
          <w:noProof/>
        </w:rPr>
        <w:t>23.3.2026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41B2A"/>
    <w:multiLevelType w:val="hybridMultilevel"/>
    <w:tmpl w:val="8DE2B790"/>
    <w:lvl w:ilvl="0" w:tplc="FC0E52FC">
      <w:start w:val="1"/>
      <w:numFmt w:val="bullet"/>
      <w:pStyle w:val="Luettelokappale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6792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fi-FI" w:vendorID="64" w:dllVersion="4096" w:nlCheck="1" w:checkStyle="0"/>
  <w:activeWritingStyle w:appName="MSWord" w:lang="fi-FI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1C"/>
    <w:rsid w:val="00000163"/>
    <w:rsid w:val="00024C01"/>
    <w:rsid w:val="000324F0"/>
    <w:rsid w:val="00047350"/>
    <w:rsid w:val="00070BFF"/>
    <w:rsid w:val="0008015A"/>
    <w:rsid w:val="000B0BF1"/>
    <w:rsid w:val="000B694D"/>
    <w:rsid w:val="000C1D8C"/>
    <w:rsid w:val="000C4CFD"/>
    <w:rsid w:val="00160ECC"/>
    <w:rsid w:val="001975B1"/>
    <w:rsid w:val="001B2927"/>
    <w:rsid w:val="00262F8F"/>
    <w:rsid w:val="002902D9"/>
    <w:rsid w:val="002C6563"/>
    <w:rsid w:val="002D11B0"/>
    <w:rsid w:val="002D233E"/>
    <w:rsid w:val="002D58F7"/>
    <w:rsid w:val="003066EC"/>
    <w:rsid w:val="00361036"/>
    <w:rsid w:val="00366669"/>
    <w:rsid w:val="00390542"/>
    <w:rsid w:val="003E0BE7"/>
    <w:rsid w:val="003F0A93"/>
    <w:rsid w:val="00400401"/>
    <w:rsid w:val="00403ED4"/>
    <w:rsid w:val="00431DEB"/>
    <w:rsid w:val="004457A8"/>
    <w:rsid w:val="00453D42"/>
    <w:rsid w:val="005003BC"/>
    <w:rsid w:val="00511808"/>
    <w:rsid w:val="0057121D"/>
    <w:rsid w:val="005B61DB"/>
    <w:rsid w:val="005D58C9"/>
    <w:rsid w:val="0060434B"/>
    <w:rsid w:val="00635394"/>
    <w:rsid w:val="00653275"/>
    <w:rsid w:val="00672CAA"/>
    <w:rsid w:val="00676932"/>
    <w:rsid w:val="006D4850"/>
    <w:rsid w:val="006E0C94"/>
    <w:rsid w:val="006E1EC4"/>
    <w:rsid w:val="006E5109"/>
    <w:rsid w:val="006F50C1"/>
    <w:rsid w:val="00701D1F"/>
    <w:rsid w:val="00721A66"/>
    <w:rsid w:val="0073576A"/>
    <w:rsid w:val="007771BE"/>
    <w:rsid w:val="00792CEB"/>
    <w:rsid w:val="007A0555"/>
    <w:rsid w:val="007C7ADF"/>
    <w:rsid w:val="007D1E36"/>
    <w:rsid w:val="0084508C"/>
    <w:rsid w:val="008606CC"/>
    <w:rsid w:val="008764B2"/>
    <w:rsid w:val="008775FE"/>
    <w:rsid w:val="00970676"/>
    <w:rsid w:val="009B3416"/>
    <w:rsid w:val="009C2D11"/>
    <w:rsid w:val="009D2BD9"/>
    <w:rsid w:val="009F483F"/>
    <w:rsid w:val="00A01CDE"/>
    <w:rsid w:val="00A20971"/>
    <w:rsid w:val="00A44A16"/>
    <w:rsid w:val="00A46DEF"/>
    <w:rsid w:val="00A8736D"/>
    <w:rsid w:val="00A95F51"/>
    <w:rsid w:val="00AD5C24"/>
    <w:rsid w:val="00AF48F4"/>
    <w:rsid w:val="00B4231D"/>
    <w:rsid w:val="00B524D3"/>
    <w:rsid w:val="00B649A3"/>
    <w:rsid w:val="00BD019C"/>
    <w:rsid w:val="00BD01EF"/>
    <w:rsid w:val="00BE370F"/>
    <w:rsid w:val="00C3561C"/>
    <w:rsid w:val="00C9062F"/>
    <w:rsid w:val="00C917DD"/>
    <w:rsid w:val="00C939A4"/>
    <w:rsid w:val="00CB2D67"/>
    <w:rsid w:val="00D03319"/>
    <w:rsid w:val="00D103A7"/>
    <w:rsid w:val="00D17FEA"/>
    <w:rsid w:val="00D45E4A"/>
    <w:rsid w:val="00D505B3"/>
    <w:rsid w:val="00D5577C"/>
    <w:rsid w:val="00E23475"/>
    <w:rsid w:val="00F16EDE"/>
    <w:rsid w:val="00F26D31"/>
    <w:rsid w:val="00F527EE"/>
    <w:rsid w:val="00FF1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3491E"/>
  <w15:docId w15:val="{E83BEB34-1E3D-46F9-8917-A06F65B0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ali">
    <w:name w:val="Normal"/>
    <w:qFormat/>
    <w:rsid w:val="00361036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120" w:line="360" w:lineRule="auto"/>
    </w:pPr>
    <w:rPr>
      <w:rFonts w:ascii="Verdana" w:hAnsi="Verdana"/>
      <w:color w:val="000000" w:themeColor="text1"/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61036"/>
    <w:pPr>
      <w:keepNext/>
      <w:keepLines/>
      <w:spacing w:before="240" w:line="240" w:lineRule="auto"/>
      <w:outlineLvl w:val="0"/>
    </w:pPr>
    <w:rPr>
      <w:rFonts w:eastAsiaTheme="majorEastAsia" w:cstheme="majorBidi"/>
      <w:b/>
      <w:noProof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61036"/>
    <w:pPr>
      <w:keepNext/>
      <w:keepLines/>
      <w:spacing w:line="240" w:lineRule="auto"/>
      <w:outlineLvl w:val="1"/>
    </w:pPr>
    <w:rPr>
      <w:rFonts w:eastAsiaTheme="majorEastAsia" w:cstheme="majorBidi"/>
      <w:b/>
      <w:noProof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C1D8C"/>
    <w:pPr>
      <w:tabs>
        <w:tab w:val="right" w:pos="10065"/>
      </w:tabs>
      <w:spacing w:before="0" w:line="276" w:lineRule="auto"/>
    </w:pPr>
    <w:rPr>
      <w:szCs w:val="22"/>
    </w:rPr>
  </w:style>
  <w:style w:type="character" w:customStyle="1" w:styleId="YltunnisteChar">
    <w:name w:val="Ylätunniste Char"/>
    <w:basedOn w:val="Kappaleenoletusfontti"/>
    <w:link w:val="Yltunniste"/>
    <w:uiPriority w:val="99"/>
    <w:rsid w:val="000C1D8C"/>
    <w:rPr>
      <w:rFonts w:ascii="Verdana" w:hAnsi="Verdana"/>
      <w:color w:val="000000" w:themeColor="text1"/>
      <w:sz w:val="22"/>
      <w:szCs w:val="22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BD019C"/>
    <w:pPr>
      <w:tabs>
        <w:tab w:val="center" w:pos="4819"/>
        <w:tab w:val="right" w:pos="9638"/>
      </w:tabs>
      <w:spacing w:before="0" w:line="240" w:lineRule="auto"/>
    </w:pPr>
    <w:rPr>
      <w:sz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BD019C"/>
    <w:rPr>
      <w:rFonts w:ascii="Verdana" w:hAnsi="Verdana"/>
      <w:color w:val="000000" w:themeColor="text1"/>
      <w:sz w:val="20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361036"/>
    <w:rPr>
      <w:rFonts w:ascii="Verdana" w:eastAsiaTheme="majorEastAsia" w:hAnsi="Verdana" w:cstheme="majorBidi"/>
      <w:b/>
      <w:noProof/>
      <w:color w:val="000000" w:themeColor="text1"/>
      <w:sz w:val="28"/>
      <w:szCs w:val="28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361036"/>
    <w:rPr>
      <w:rFonts w:ascii="Verdana" w:eastAsiaTheme="majorEastAsia" w:hAnsi="Verdana" w:cstheme="majorBidi"/>
      <w:b/>
      <w:noProof/>
      <w:color w:val="000000" w:themeColor="text1"/>
      <w:lang w:val="fi-FI"/>
    </w:rPr>
  </w:style>
  <w:style w:type="paragraph" w:customStyle="1" w:styleId="Normaalisisennetty1">
    <w:name w:val="Normaali sisennetty 1"/>
    <w:basedOn w:val="Normaali"/>
    <w:qFormat/>
    <w:rsid w:val="00F527EE"/>
    <w:pPr>
      <w:ind w:left="1304"/>
    </w:pPr>
  </w:style>
  <w:style w:type="paragraph" w:customStyle="1" w:styleId="Normaalisisennetty2">
    <w:name w:val="Normaali sisennetty 2"/>
    <w:basedOn w:val="Normaalisisennetty1"/>
    <w:qFormat/>
    <w:rsid w:val="00F527EE"/>
    <w:pPr>
      <w:ind w:left="2608"/>
    </w:pPr>
  </w:style>
  <w:style w:type="paragraph" w:customStyle="1" w:styleId="Vastaanottaja">
    <w:name w:val="Vastaanottaja"/>
    <w:basedOn w:val="Normaali"/>
    <w:qFormat/>
    <w:rsid w:val="00F16EDE"/>
    <w:pPr>
      <w:spacing w:before="0" w:line="312" w:lineRule="auto"/>
    </w:pPr>
  </w:style>
  <w:style w:type="paragraph" w:styleId="Luettelokappale">
    <w:name w:val="List Paragraph"/>
    <w:basedOn w:val="Normaali"/>
    <w:uiPriority w:val="34"/>
    <w:qFormat/>
    <w:rsid w:val="00024C01"/>
    <w:pPr>
      <w:numPr>
        <w:numId w:val="1"/>
      </w:numPr>
      <w:contextualSpacing/>
    </w:pPr>
  </w:style>
  <w:style w:type="character" w:styleId="Hyperlinkki">
    <w:name w:val="Hyperlink"/>
    <w:basedOn w:val="Kappaleenoletusfontti"/>
    <w:uiPriority w:val="99"/>
    <w:unhideWhenUsed/>
    <w:rsid w:val="00160EC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rsid w:val="00160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6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rvi.saari@sastamala.f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urkika\AppData\Local\Microsoft\Windows\INetCache\Content.Outlook\6FQXTVS7\asiakirja-Sastamala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asiakirja-Sastamala (002)</Template>
  <TotalTime>2</TotalTime>
  <Pages>1</Pages>
  <Words>165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Sastamala asiakirjapohja</vt:lpstr>
    </vt:vector>
  </TitlesOfParts>
  <Company>Daddy Finland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Sastamala asiakirjapohja</dc:title>
  <dc:subject/>
  <dc:creator>Kurkikangas Johanna</dc:creator>
  <cp:keywords/>
  <dc:description/>
  <cp:lastModifiedBy>Saari Mervi</cp:lastModifiedBy>
  <cp:revision>4</cp:revision>
  <cp:lastPrinted>2025-08-19T11:19:00Z</cp:lastPrinted>
  <dcterms:created xsi:type="dcterms:W3CDTF">2026-01-26T13:02:00Z</dcterms:created>
  <dcterms:modified xsi:type="dcterms:W3CDTF">2026-03-23T06:13:00Z</dcterms:modified>
</cp:coreProperties>
</file>